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FB47" w14:textId="77777777" w:rsidR="003B3A10" w:rsidRPr="002B463E" w:rsidRDefault="003B3A10" w:rsidP="003B3A10">
      <w:pPr>
        <w:jc w:val="both"/>
        <w:rPr>
          <w:sz w:val="16"/>
          <w:szCs w:val="16"/>
        </w:rPr>
      </w:pPr>
    </w:p>
    <w:p w14:paraId="141FAFDB" w14:textId="77777777" w:rsidR="003B3A10" w:rsidRPr="002B463E" w:rsidRDefault="003B3A10" w:rsidP="003B3A10">
      <w:pPr>
        <w:jc w:val="both"/>
        <w:rPr>
          <w:sz w:val="16"/>
          <w:szCs w:val="16"/>
        </w:rPr>
        <w:sectPr w:rsidR="003B3A10" w:rsidRPr="002B463E" w:rsidSect="003B3A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926" w:bottom="899" w:left="1440" w:header="680" w:footer="708" w:gutter="0"/>
          <w:cols w:space="708"/>
          <w:docGrid w:linePitch="360"/>
        </w:sectPr>
      </w:pPr>
    </w:p>
    <w:p w14:paraId="1EAA2EF7" w14:textId="77777777" w:rsidR="00D16CC8" w:rsidRDefault="00D16CC8" w:rsidP="00625111">
      <w:pPr>
        <w:spacing w:after="120" w:line="264" w:lineRule="auto"/>
        <w:jc w:val="both"/>
        <w:rPr>
          <w:rFonts w:cstheme="minorHAnsi"/>
        </w:rPr>
      </w:pPr>
    </w:p>
    <w:p w14:paraId="7093A4C9" w14:textId="77777777" w:rsidR="00E30FB1" w:rsidRDefault="00E30FB1" w:rsidP="00E30FB1">
      <w:pPr>
        <w:jc w:val="center"/>
        <w:rPr>
          <w:b/>
          <w:sz w:val="28"/>
        </w:rPr>
      </w:pPr>
      <w:r>
        <w:rPr>
          <w:b/>
          <w:sz w:val="28"/>
        </w:rPr>
        <w:t>Feira de abril 2026 - 2027</w:t>
      </w:r>
    </w:p>
    <w:p w14:paraId="6B259D57" w14:textId="77777777" w:rsidR="00E30FB1" w:rsidRDefault="00E30FB1" w:rsidP="00E30FB1">
      <w:pPr>
        <w:jc w:val="center"/>
      </w:pPr>
    </w:p>
    <w:p w14:paraId="1D120938" w14:textId="77777777" w:rsidR="00E30FB1" w:rsidRDefault="00E30FB1" w:rsidP="00E30FB1">
      <w:pPr>
        <w:jc w:val="center"/>
      </w:pPr>
    </w:p>
    <w:p w14:paraId="57F87180" w14:textId="77777777" w:rsidR="00E30FB1" w:rsidRDefault="00E30FB1" w:rsidP="00E30FB1">
      <w:pPr>
        <w:spacing w:line="480" w:lineRule="auto"/>
        <w:jc w:val="both"/>
        <w:rPr>
          <w:sz w:val="24"/>
        </w:rPr>
      </w:pPr>
      <w:r>
        <w:rPr>
          <w:sz w:val="24"/>
        </w:rPr>
        <w:t>____________________________________________________________ (indicar nome, profissão, NIF e morada), propõe se apresentar a proposta que se anexa para ________________________________ a que se refere o Edital datado de __/___/______ ,afixado nos lugares do costume e no sítio da internet do Município do Entroncamento, em harmonia ( ou sujeitando –se ) às condições previstas no Edital e respetivas normas de procedimento.</w:t>
      </w:r>
    </w:p>
    <w:p w14:paraId="71271244" w14:textId="77777777" w:rsidR="00E30FB1" w:rsidRDefault="00E30FB1" w:rsidP="00E30FB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Data _____ de 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2026.</w:t>
      </w:r>
    </w:p>
    <w:p w14:paraId="02F4A195" w14:textId="77777777" w:rsidR="00E30FB1" w:rsidRDefault="00E30FB1" w:rsidP="00E30FB1">
      <w:pPr>
        <w:spacing w:line="480" w:lineRule="auto"/>
        <w:jc w:val="both"/>
        <w:rPr>
          <w:sz w:val="24"/>
        </w:rPr>
      </w:pPr>
    </w:p>
    <w:p w14:paraId="7DE793BD" w14:textId="77777777" w:rsidR="00E30FB1" w:rsidRDefault="00E30FB1" w:rsidP="00E30FB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Assinatura </w:t>
      </w:r>
    </w:p>
    <w:p w14:paraId="381BA5DC" w14:textId="77777777" w:rsidR="00E30FB1" w:rsidRDefault="00E30FB1" w:rsidP="00E30FB1">
      <w:pPr>
        <w:spacing w:line="480" w:lineRule="auto"/>
        <w:jc w:val="both"/>
        <w:rPr>
          <w:sz w:val="24"/>
        </w:rPr>
      </w:pPr>
      <w:r>
        <w:rPr>
          <w:sz w:val="24"/>
        </w:rPr>
        <w:t>__________________________________________</w:t>
      </w:r>
    </w:p>
    <w:p w14:paraId="17B6BE91" w14:textId="77777777" w:rsidR="00E30FB1" w:rsidRDefault="00E30FB1" w:rsidP="00E30FB1">
      <w:pPr>
        <w:spacing w:after="120" w:line="264" w:lineRule="auto"/>
        <w:jc w:val="both"/>
        <w:rPr>
          <w:rFonts w:cstheme="minorHAnsi"/>
        </w:rPr>
      </w:pPr>
    </w:p>
    <w:p w14:paraId="58B98BC1" w14:textId="77777777" w:rsidR="00E30FB1" w:rsidRDefault="00E30FB1" w:rsidP="00E30FB1">
      <w:pPr>
        <w:spacing w:after="120" w:line="264" w:lineRule="auto"/>
        <w:jc w:val="both"/>
        <w:rPr>
          <w:rFonts w:cstheme="minorHAnsi"/>
        </w:rPr>
      </w:pPr>
    </w:p>
    <w:p w14:paraId="01D87B5F" w14:textId="77777777" w:rsidR="00625111" w:rsidRPr="008A4FCC" w:rsidRDefault="00625111" w:rsidP="00625111">
      <w:pPr>
        <w:spacing w:after="120" w:line="264" w:lineRule="auto"/>
        <w:jc w:val="both"/>
        <w:rPr>
          <w:rFonts w:ascii="PP Mori" w:hAnsi="PP Mori" w:cstheme="minorHAnsi"/>
        </w:rPr>
      </w:pPr>
    </w:p>
    <w:sectPr w:rsidR="00625111" w:rsidRPr="008A4FCC" w:rsidSect="00D16CC8">
      <w:type w:val="continuous"/>
      <w:pgSz w:w="11906" w:h="16838"/>
      <w:pgMar w:top="1588" w:right="851" w:bottom="124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CDDC" w14:textId="77777777" w:rsidR="00E30FB1" w:rsidRDefault="00E30FB1">
      <w:r>
        <w:separator/>
      </w:r>
    </w:p>
  </w:endnote>
  <w:endnote w:type="continuationSeparator" w:id="0">
    <w:p w14:paraId="64F10ED2" w14:textId="77777777" w:rsidR="00E30FB1" w:rsidRDefault="00E3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P Mori Extra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PP Mori Extra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PP Mori Semi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P Mori Book">
    <w:altName w:val="Calibri"/>
    <w:charset w:val="00"/>
    <w:family w:val="auto"/>
    <w:pitch w:val="variable"/>
    <w:sig w:usb0="00000007" w:usb1="00000000" w:usb2="00000000" w:usb3="00000000" w:csb0="00000093" w:csb1="00000000"/>
  </w:font>
  <w:font w:name="PP Mori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7EB4" w14:textId="77777777" w:rsidR="005B6837" w:rsidRDefault="005B68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FA3" w14:textId="77777777" w:rsidR="00AC7AA8" w:rsidRPr="00F91080" w:rsidRDefault="00AC7AA8" w:rsidP="00AC7AA8">
    <w:pPr>
      <w:rPr>
        <w:rFonts w:ascii="PP Mori SemiBold" w:hAnsi="PP Mori SemiBold" w:cstheme="minorHAnsi"/>
        <w:b/>
        <w:bCs/>
        <w:sz w:val="14"/>
        <w:szCs w:val="14"/>
      </w:rPr>
    </w:pPr>
    <w:bookmarkStart w:id="2" w:name="_Hlk166767536"/>
    <w:bookmarkStart w:id="3" w:name="_Hlk166767537"/>
    <w:r w:rsidRPr="00F91080">
      <w:rPr>
        <w:rFonts w:ascii="PP Mori SemiBold" w:hAnsi="PP Mori SemiBold" w:cstheme="minorHAnsi"/>
        <w:b/>
        <w:bCs/>
        <w:sz w:val="14"/>
        <w:szCs w:val="14"/>
      </w:rPr>
      <w:t>249</w:t>
    </w:r>
    <w:r w:rsidRPr="00F91080">
      <w:rPr>
        <w:rFonts w:ascii="Cambria" w:hAnsi="Cambria" w:cs="Cambria"/>
        <w:b/>
        <w:bCs/>
        <w:sz w:val="14"/>
        <w:szCs w:val="14"/>
      </w:rPr>
      <w:t> </w:t>
    </w:r>
    <w:r w:rsidRPr="00F91080">
      <w:rPr>
        <w:rFonts w:ascii="PP Mori SemiBold" w:hAnsi="PP Mori SemiBold" w:cstheme="minorHAnsi"/>
        <w:b/>
        <w:bCs/>
        <w:sz w:val="14"/>
        <w:szCs w:val="14"/>
      </w:rPr>
      <w:t>720</w:t>
    </w:r>
    <w:r>
      <w:rPr>
        <w:rFonts w:ascii="Cambria" w:hAnsi="Cambria" w:cs="Cambria"/>
        <w:b/>
        <w:bCs/>
        <w:sz w:val="14"/>
        <w:szCs w:val="14"/>
      </w:rPr>
      <w:t> </w:t>
    </w:r>
    <w:r w:rsidRPr="00F91080">
      <w:rPr>
        <w:rFonts w:ascii="PP Mori SemiBold" w:hAnsi="PP Mori SemiBold" w:cstheme="minorHAnsi"/>
        <w:b/>
        <w:bCs/>
        <w:sz w:val="14"/>
        <w:szCs w:val="14"/>
      </w:rPr>
      <w:t>400</w:t>
    </w:r>
  </w:p>
  <w:p w14:paraId="6CFCFF12" w14:textId="77777777" w:rsidR="00AC7AA8" w:rsidRPr="00FA5A26" w:rsidRDefault="00AC7AA8" w:rsidP="00AC7AA8">
    <w:pPr>
      <w:pStyle w:val="Rodap"/>
      <w:ind w:left="-851"/>
      <w:jc w:val="center"/>
      <w:rPr>
        <w:rFonts w:ascii="PP Mori Book" w:hAnsi="PP Mori Book" w:cstheme="minorHAnsi"/>
        <w:b/>
        <w:bCs/>
        <w:sz w:val="18"/>
        <w:szCs w:val="18"/>
      </w:rPr>
    </w:pPr>
    <w:r>
      <w:rPr>
        <w:rFonts w:ascii="PP Mori SemiBold" w:hAnsi="PP Mori SemiBold" w:cstheme="minorHAnsi"/>
        <w:b/>
        <w:bCs/>
        <w:sz w:val="14"/>
        <w:szCs w:val="14"/>
      </w:rPr>
      <w:t xml:space="preserve">          </w:t>
    </w:r>
    <w:r w:rsidRPr="00F91080">
      <w:rPr>
        <w:rFonts w:ascii="PP Mori SemiBold" w:hAnsi="PP Mori SemiBold" w:cstheme="minorHAnsi"/>
        <w:b/>
        <w:bCs/>
        <w:sz w:val="14"/>
        <w:szCs w:val="14"/>
      </w:rPr>
      <w:t>Largo José Duarte Coelh</w:t>
    </w:r>
    <w:r>
      <w:rPr>
        <w:rFonts w:ascii="PP Mori SemiBold" w:hAnsi="PP Mori SemiBold" w:cstheme="minorHAnsi"/>
        <w:b/>
        <w:bCs/>
        <w:sz w:val="14"/>
        <w:szCs w:val="14"/>
      </w:rPr>
      <w:t>o</w:t>
    </w:r>
    <w:r>
      <w:rPr>
        <w:rFonts w:ascii="PP Mori SemiBold" w:hAnsi="PP Mori SemiBold" w:cstheme="minorHAnsi"/>
        <w:b/>
        <w:bCs/>
        <w:sz w:val="14"/>
        <w:szCs w:val="14"/>
      </w:rPr>
      <w:tab/>
    </w:r>
    <w:r>
      <w:rPr>
        <w:rFonts w:ascii="PP Mori SemiBold" w:hAnsi="PP Mori SemiBold" w:cstheme="minorHAnsi"/>
        <w:b/>
        <w:bCs/>
        <w:sz w:val="14"/>
        <w:szCs w:val="14"/>
      </w:rPr>
      <w:tab/>
    </w:r>
    <w:r w:rsidRPr="00F91080">
      <w:rPr>
        <w:rFonts w:ascii="PP Mori Book" w:hAnsi="PP Mori Book" w:cstheme="minorHAnsi"/>
        <w:sz w:val="18"/>
        <w:szCs w:val="18"/>
      </w:rPr>
      <w:t xml:space="preserve">Pág. </w:t>
    </w:r>
    <w:r w:rsidRPr="00F91080">
      <w:rPr>
        <w:rFonts w:ascii="PP Mori Book" w:hAnsi="PP Mori Book" w:cstheme="minorHAnsi"/>
        <w:b/>
        <w:bCs/>
        <w:sz w:val="18"/>
        <w:szCs w:val="18"/>
      </w:rPr>
      <w:fldChar w:fldCharType="begin"/>
    </w:r>
    <w:r w:rsidRPr="00F91080">
      <w:rPr>
        <w:rFonts w:ascii="PP Mori Book" w:hAnsi="PP Mori Book" w:cstheme="minorHAnsi"/>
        <w:b/>
        <w:bCs/>
        <w:sz w:val="18"/>
        <w:szCs w:val="18"/>
      </w:rPr>
      <w:instrText>PAGE  \* Arabic  \* MERGEFORMAT</w:instrText>
    </w:r>
    <w:r w:rsidRPr="00F91080">
      <w:rPr>
        <w:rFonts w:ascii="PP Mori Book" w:hAnsi="PP Mori Book" w:cstheme="minorHAnsi"/>
        <w:b/>
        <w:bCs/>
        <w:sz w:val="18"/>
        <w:szCs w:val="18"/>
      </w:rPr>
      <w:fldChar w:fldCharType="separate"/>
    </w:r>
    <w:r>
      <w:rPr>
        <w:rFonts w:ascii="PP Mori Book" w:hAnsi="PP Mori Book" w:cstheme="minorHAnsi"/>
        <w:b/>
        <w:bCs/>
        <w:sz w:val="18"/>
        <w:szCs w:val="18"/>
      </w:rPr>
      <w:t>1</w:t>
    </w:r>
    <w:r w:rsidRPr="00F91080">
      <w:rPr>
        <w:rFonts w:ascii="PP Mori Book" w:hAnsi="PP Mori Book" w:cstheme="minorHAnsi"/>
        <w:b/>
        <w:bCs/>
        <w:sz w:val="18"/>
        <w:szCs w:val="18"/>
      </w:rPr>
      <w:fldChar w:fldCharType="end"/>
    </w:r>
    <w:r w:rsidRPr="00F91080">
      <w:rPr>
        <w:rFonts w:ascii="PP Mori Book" w:hAnsi="PP Mori Book" w:cstheme="minorHAnsi"/>
        <w:sz w:val="18"/>
        <w:szCs w:val="18"/>
      </w:rPr>
      <w:t xml:space="preserve"> / </w:t>
    </w:r>
    <w:r w:rsidRPr="00F91080">
      <w:rPr>
        <w:rFonts w:ascii="PP Mori Book" w:hAnsi="PP Mori Book" w:cstheme="minorHAnsi"/>
        <w:b/>
        <w:bCs/>
        <w:sz w:val="18"/>
        <w:szCs w:val="18"/>
      </w:rPr>
      <w:fldChar w:fldCharType="begin"/>
    </w:r>
    <w:r w:rsidRPr="00F91080">
      <w:rPr>
        <w:rFonts w:ascii="PP Mori Book" w:hAnsi="PP Mori Book" w:cstheme="minorHAnsi"/>
        <w:b/>
        <w:bCs/>
        <w:sz w:val="18"/>
        <w:szCs w:val="18"/>
      </w:rPr>
      <w:instrText>NUMPAGES  \* Arabic  \* MERGEFORMAT</w:instrText>
    </w:r>
    <w:r w:rsidRPr="00F91080">
      <w:rPr>
        <w:rFonts w:ascii="PP Mori Book" w:hAnsi="PP Mori Book" w:cstheme="minorHAnsi"/>
        <w:b/>
        <w:bCs/>
        <w:sz w:val="18"/>
        <w:szCs w:val="18"/>
      </w:rPr>
      <w:fldChar w:fldCharType="separate"/>
    </w:r>
    <w:r>
      <w:rPr>
        <w:rFonts w:ascii="PP Mori Book" w:hAnsi="PP Mori Book" w:cstheme="minorHAnsi"/>
        <w:b/>
        <w:bCs/>
        <w:sz w:val="18"/>
        <w:szCs w:val="18"/>
      </w:rPr>
      <w:t>1</w:t>
    </w:r>
    <w:r w:rsidRPr="00F91080">
      <w:rPr>
        <w:rFonts w:ascii="PP Mori Book" w:hAnsi="PP Mori Book" w:cstheme="minorHAnsi"/>
        <w:b/>
        <w:bCs/>
        <w:sz w:val="18"/>
        <w:szCs w:val="18"/>
      </w:rPr>
      <w:fldChar w:fldCharType="end"/>
    </w:r>
  </w:p>
  <w:p w14:paraId="40D25418" w14:textId="77777777" w:rsidR="00AC7AA8" w:rsidRPr="00F91080" w:rsidRDefault="00AC7AA8" w:rsidP="00AC7AA8">
    <w:pPr>
      <w:rPr>
        <w:rFonts w:ascii="PP Mori SemiBold" w:hAnsi="PP Mori SemiBold" w:cstheme="minorHAnsi"/>
        <w:b/>
        <w:bCs/>
        <w:sz w:val="14"/>
        <w:szCs w:val="14"/>
      </w:rPr>
    </w:pPr>
    <w:r w:rsidRPr="00F91080">
      <w:rPr>
        <w:rFonts w:ascii="PP Mori SemiBold" w:hAnsi="PP Mori SemiBold" w:cstheme="minorHAnsi"/>
        <w:b/>
        <w:bCs/>
        <w:sz w:val="14"/>
        <w:szCs w:val="14"/>
      </w:rPr>
      <w:t>2330-078 Entroncamento</w:t>
    </w:r>
  </w:p>
  <w:p w14:paraId="5FF0EE9D" w14:textId="77777777" w:rsidR="00AC7AA8" w:rsidRPr="00F91080" w:rsidRDefault="00AC7AA8" w:rsidP="00AC7AA8">
    <w:pPr>
      <w:rPr>
        <w:rFonts w:ascii="PP Mori SemiBold" w:hAnsi="PP Mori SemiBold" w:cstheme="minorHAnsi"/>
        <w:b/>
        <w:bCs/>
        <w:sz w:val="14"/>
        <w:szCs w:val="14"/>
      </w:rPr>
    </w:pPr>
    <w:hyperlink r:id="rId1" w:history="1">
      <w:r w:rsidRPr="00F91080">
        <w:rPr>
          <w:rStyle w:val="Hiperligao"/>
          <w:rFonts w:ascii="PP Mori SemiBold" w:hAnsi="PP Mori SemiBold" w:cstheme="minorHAnsi"/>
          <w:b/>
          <w:bCs/>
          <w:sz w:val="14"/>
          <w:szCs w:val="14"/>
        </w:rPr>
        <w:t>geral@cm-entroncamento.pt</w:t>
      </w:r>
    </w:hyperlink>
  </w:p>
  <w:p w14:paraId="38FEEB55" w14:textId="77777777" w:rsidR="00AC7AA8" w:rsidRPr="00AC7AA8" w:rsidRDefault="00AC7AA8" w:rsidP="00AC7AA8">
    <w:pPr>
      <w:rPr>
        <w:rFonts w:ascii="PP Mori SemiBold" w:hAnsi="PP Mori SemiBold" w:cstheme="minorHAnsi"/>
        <w:b/>
        <w:bCs/>
        <w:sz w:val="14"/>
        <w:szCs w:val="14"/>
      </w:rPr>
    </w:pPr>
    <w:r w:rsidRPr="00F91080">
      <w:rPr>
        <w:rFonts w:ascii="PP Mori SemiBold" w:hAnsi="PP Mori SemiBold" w:cstheme="minorHAnsi"/>
        <w:b/>
        <w:bCs/>
        <w:sz w:val="14"/>
        <w:szCs w:val="14"/>
      </w:rPr>
      <w:t>cm-entroncamento.pt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8750" w14:textId="77777777" w:rsidR="005B6837" w:rsidRDefault="005B68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99D2" w14:textId="77777777" w:rsidR="00E30FB1" w:rsidRDefault="00E30FB1">
      <w:r>
        <w:separator/>
      </w:r>
    </w:p>
  </w:footnote>
  <w:footnote w:type="continuationSeparator" w:id="0">
    <w:p w14:paraId="57474301" w14:textId="77777777" w:rsidR="00E30FB1" w:rsidRDefault="00E3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7A21" w14:textId="77777777" w:rsidR="005B6837" w:rsidRDefault="005B68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09E7" w14:textId="77777777" w:rsidR="002D1578" w:rsidRDefault="002D1578" w:rsidP="002D1578">
    <w:pPr>
      <w:pStyle w:val="Cabealho"/>
      <w:tabs>
        <w:tab w:val="clear" w:pos="4252"/>
        <w:tab w:val="clear" w:pos="8504"/>
      </w:tabs>
      <w:spacing w:before="60" w:line="276" w:lineRule="auto"/>
      <w:ind w:left="709"/>
      <w:jc w:val="right"/>
      <w:rPr>
        <w:rFonts w:ascii="PP Mori ExtraLight" w:hAnsi="PP Mori ExtraLight"/>
        <w:sz w:val="20"/>
      </w:rPr>
    </w:pPr>
    <w:bookmarkStart w:id="0" w:name="_Hlk166764949"/>
    <w:bookmarkStart w:id="1" w:name="_Hlk166764950"/>
    <w:r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6DE55CB" wp14:editId="1A8DF61C">
          <wp:simplePos x="0" y="0"/>
          <wp:positionH relativeFrom="column">
            <wp:posOffset>-198408</wp:posOffset>
          </wp:positionH>
          <wp:positionV relativeFrom="paragraph">
            <wp:posOffset>88217</wp:posOffset>
          </wp:positionV>
          <wp:extent cx="2294255" cy="345440"/>
          <wp:effectExtent l="0" t="0" r="0" b="0"/>
          <wp:wrapNone/>
          <wp:docPr id="95751711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80975" name="Imagem 1" descr="Uma imagem com texto, Tipo de letra, captura de ecrã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080">
      <w:rPr>
        <w:rFonts w:ascii="PP Mori ExtraLight" w:hAnsi="PP Mori ExtraLight"/>
        <w:sz w:val="20"/>
      </w:rPr>
      <w:t>MUNICÍPIO DO ENTRONCAMENTO</w:t>
    </w:r>
  </w:p>
  <w:bookmarkEnd w:id="0"/>
  <w:bookmarkEnd w:id="1"/>
  <w:p w14:paraId="7942CEF6" w14:textId="77777777" w:rsidR="002D1578" w:rsidRPr="002D1578" w:rsidRDefault="002D1578" w:rsidP="008A4FCC">
    <w:pPr>
      <w:jc w:val="right"/>
      <w:rPr>
        <w:rFonts w:ascii="PP Mori ExtraBold" w:hAnsi="PP Mori ExtraBold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8EE7" w14:textId="77777777" w:rsidR="005B6837" w:rsidRDefault="005B68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xv1CmVrszdcJKZMtXf25ygtF/9+bmFFsSDbkMQ8ORrfRauRIiclhHw/draxTDn1wBbSe25G+xct4NeS8oWqg==" w:salt="i+qVnxXNcOUNyCSIUdWrq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B1"/>
    <w:rsid w:val="00005B41"/>
    <w:rsid w:val="00037DA9"/>
    <w:rsid w:val="00046608"/>
    <w:rsid w:val="00055F65"/>
    <w:rsid w:val="00091877"/>
    <w:rsid w:val="000A40D9"/>
    <w:rsid w:val="000C2D23"/>
    <w:rsid w:val="00102B94"/>
    <w:rsid w:val="00114CC9"/>
    <w:rsid w:val="00130C74"/>
    <w:rsid w:val="00133E91"/>
    <w:rsid w:val="00156081"/>
    <w:rsid w:val="00181DC9"/>
    <w:rsid w:val="001A782E"/>
    <w:rsid w:val="0020431F"/>
    <w:rsid w:val="002664F9"/>
    <w:rsid w:val="002923BC"/>
    <w:rsid w:val="002A17FC"/>
    <w:rsid w:val="002A3737"/>
    <w:rsid w:val="002B3533"/>
    <w:rsid w:val="002B463E"/>
    <w:rsid w:val="002D1578"/>
    <w:rsid w:val="0035704C"/>
    <w:rsid w:val="003570D7"/>
    <w:rsid w:val="00366072"/>
    <w:rsid w:val="00371C62"/>
    <w:rsid w:val="00383245"/>
    <w:rsid w:val="003954C2"/>
    <w:rsid w:val="00395CB8"/>
    <w:rsid w:val="00397AF9"/>
    <w:rsid w:val="003B3A10"/>
    <w:rsid w:val="003C7EDA"/>
    <w:rsid w:val="003D6CC8"/>
    <w:rsid w:val="00401ACE"/>
    <w:rsid w:val="00413AC9"/>
    <w:rsid w:val="00422A3D"/>
    <w:rsid w:val="0043103E"/>
    <w:rsid w:val="00441487"/>
    <w:rsid w:val="0044450C"/>
    <w:rsid w:val="004D1A78"/>
    <w:rsid w:val="004D4451"/>
    <w:rsid w:val="004D6342"/>
    <w:rsid w:val="004F3844"/>
    <w:rsid w:val="005A3678"/>
    <w:rsid w:val="005A5FA0"/>
    <w:rsid w:val="005B2675"/>
    <w:rsid w:val="005B6837"/>
    <w:rsid w:val="00621EE6"/>
    <w:rsid w:val="00625111"/>
    <w:rsid w:val="0063382D"/>
    <w:rsid w:val="006420EC"/>
    <w:rsid w:val="00645045"/>
    <w:rsid w:val="0064764A"/>
    <w:rsid w:val="00655DD3"/>
    <w:rsid w:val="0067134D"/>
    <w:rsid w:val="0068771A"/>
    <w:rsid w:val="006965F8"/>
    <w:rsid w:val="006A3774"/>
    <w:rsid w:val="006A7D88"/>
    <w:rsid w:val="006B2FBE"/>
    <w:rsid w:val="006B52DB"/>
    <w:rsid w:val="006D1207"/>
    <w:rsid w:val="00710F7A"/>
    <w:rsid w:val="007128B7"/>
    <w:rsid w:val="007149E8"/>
    <w:rsid w:val="007413B4"/>
    <w:rsid w:val="00756DE7"/>
    <w:rsid w:val="007613A8"/>
    <w:rsid w:val="007643CC"/>
    <w:rsid w:val="00787882"/>
    <w:rsid w:val="007A2FBA"/>
    <w:rsid w:val="007A4AFF"/>
    <w:rsid w:val="007B4808"/>
    <w:rsid w:val="00817252"/>
    <w:rsid w:val="00865639"/>
    <w:rsid w:val="00880AF1"/>
    <w:rsid w:val="00893152"/>
    <w:rsid w:val="008A4FCC"/>
    <w:rsid w:val="008C58FB"/>
    <w:rsid w:val="008D627C"/>
    <w:rsid w:val="00906D82"/>
    <w:rsid w:val="00984C1B"/>
    <w:rsid w:val="009A324E"/>
    <w:rsid w:val="009B3DDA"/>
    <w:rsid w:val="009C039D"/>
    <w:rsid w:val="009C42C4"/>
    <w:rsid w:val="009E0ED7"/>
    <w:rsid w:val="009F47A6"/>
    <w:rsid w:val="00A22FBF"/>
    <w:rsid w:val="00A6720D"/>
    <w:rsid w:val="00A7377E"/>
    <w:rsid w:val="00A81DA1"/>
    <w:rsid w:val="00A86CF9"/>
    <w:rsid w:val="00A92C75"/>
    <w:rsid w:val="00AB1C38"/>
    <w:rsid w:val="00AB1CF9"/>
    <w:rsid w:val="00AC0C98"/>
    <w:rsid w:val="00AC1D53"/>
    <w:rsid w:val="00AC62A5"/>
    <w:rsid w:val="00AC7AA8"/>
    <w:rsid w:val="00B33459"/>
    <w:rsid w:val="00B41410"/>
    <w:rsid w:val="00B428B7"/>
    <w:rsid w:val="00B51617"/>
    <w:rsid w:val="00B80B05"/>
    <w:rsid w:val="00BD75E2"/>
    <w:rsid w:val="00BF0869"/>
    <w:rsid w:val="00BF2E07"/>
    <w:rsid w:val="00C21428"/>
    <w:rsid w:val="00C27FDB"/>
    <w:rsid w:val="00C63CA7"/>
    <w:rsid w:val="00C71F8C"/>
    <w:rsid w:val="00C84386"/>
    <w:rsid w:val="00C95BE3"/>
    <w:rsid w:val="00CB633C"/>
    <w:rsid w:val="00CB7894"/>
    <w:rsid w:val="00CE27ED"/>
    <w:rsid w:val="00D16CC8"/>
    <w:rsid w:val="00D24F55"/>
    <w:rsid w:val="00D44445"/>
    <w:rsid w:val="00D52DCC"/>
    <w:rsid w:val="00D8151C"/>
    <w:rsid w:val="00DB09C3"/>
    <w:rsid w:val="00DD4BF5"/>
    <w:rsid w:val="00E11719"/>
    <w:rsid w:val="00E30FB1"/>
    <w:rsid w:val="00EB3939"/>
    <w:rsid w:val="00ED41DD"/>
    <w:rsid w:val="00ED4452"/>
    <w:rsid w:val="00EE22E0"/>
    <w:rsid w:val="00EF0881"/>
    <w:rsid w:val="00EF3ACD"/>
    <w:rsid w:val="00F03C64"/>
    <w:rsid w:val="00F126F9"/>
    <w:rsid w:val="00F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1F764"/>
  <w15:docId w15:val="{9573B1FC-D355-413C-8707-71C13D2A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F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46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1D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8931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8931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D1578"/>
    <w:rPr>
      <w:sz w:val="24"/>
      <w:szCs w:val="24"/>
    </w:rPr>
  </w:style>
  <w:style w:type="character" w:styleId="Hiperligao">
    <w:name w:val="Hyperlink"/>
    <w:basedOn w:val="Tipodeletrapredefinidodopargrafo"/>
    <w:unhideWhenUsed/>
    <w:rsid w:val="00AC7AA8"/>
    <w:rPr>
      <w:color w:val="0000FF" w:themeColor="hyperlink"/>
      <w:u w:val="singl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C7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entroncament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eicaos\OneDrive%20-%20Municipio%20Entroncamento\Ambiente%20de%20Trabalho\Base%20Ger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353C-526F-4C16-B1F3-4FEC2288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 Geral</Template>
  <TotalTime>1</TotalTime>
  <Pages>1</Pages>
  <Words>71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Câmara Municipal Entroncamento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creator>Conceição Serra</dc:creator>
  <cp:lastModifiedBy>Conceição Serra</cp:lastModifiedBy>
  <cp:revision>2</cp:revision>
  <cp:lastPrinted>2016-05-18T09:36:00Z</cp:lastPrinted>
  <dcterms:created xsi:type="dcterms:W3CDTF">2026-01-09T12:01:00Z</dcterms:created>
  <dcterms:modified xsi:type="dcterms:W3CDTF">2026-01-09T12:03:00Z</dcterms:modified>
</cp:coreProperties>
</file>