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1B17" w14:textId="77777777" w:rsidR="00625111" w:rsidRPr="00A13EF0" w:rsidRDefault="00625111" w:rsidP="00EF7BC4">
      <w:pPr>
        <w:rPr>
          <w:sz w:val="12"/>
        </w:rPr>
      </w:pPr>
    </w:p>
    <w:p w14:paraId="2E7105C4" w14:textId="77777777" w:rsidR="00A13EF0" w:rsidRPr="00A13EF0" w:rsidRDefault="00A13EF0" w:rsidP="00EF7BC4">
      <w:pPr>
        <w:rPr>
          <w:sz w:val="12"/>
        </w:rPr>
        <w:sectPr w:rsidR="00A13EF0" w:rsidRPr="00A13EF0" w:rsidSect="00A13EF0">
          <w:headerReference w:type="default" r:id="rId7"/>
          <w:footerReference w:type="default" r:id="rId8"/>
          <w:type w:val="continuous"/>
          <w:pgSz w:w="11906" w:h="16838"/>
          <w:pgMar w:top="1560" w:right="926" w:bottom="899" w:left="1440" w:header="680" w:footer="737" w:gutter="0"/>
          <w:cols w:space="708"/>
          <w:docGrid w:linePitch="360"/>
        </w:sectPr>
      </w:pPr>
    </w:p>
    <w:p w14:paraId="40F70F53" w14:textId="77777777" w:rsidR="00A13EF0" w:rsidRDefault="00A13EF0" w:rsidP="00A13EF0">
      <w:pPr>
        <w:spacing w:after="60" w:line="264" w:lineRule="auto"/>
        <w:contextualSpacing/>
        <w:rPr>
          <w:rFonts w:asciiTheme="minorHAnsi" w:hAnsiTheme="minorHAnsi" w:cstheme="minorHAnsi"/>
          <w:sz w:val="22"/>
        </w:rPr>
      </w:pPr>
    </w:p>
    <w:p w14:paraId="6113C08C" w14:textId="77777777" w:rsidR="00A13EF0" w:rsidRDefault="00A13EF0" w:rsidP="00A13EF0">
      <w:pPr>
        <w:spacing w:after="60" w:line="264" w:lineRule="auto"/>
        <w:contextualSpacing/>
        <w:rPr>
          <w:rFonts w:asciiTheme="minorHAnsi" w:hAnsiTheme="minorHAnsi" w:cstheme="minorHAnsi"/>
          <w:sz w:val="22"/>
        </w:rPr>
      </w:pPr>
    </w:p>
    <w:p w14:paraId="346046F2" w14:textId="77777777" w:rsidR="00D761CC" w:rsidRDefault="00D761CC" w:rsidP="00A13EF0">
      <w:pPr>
        <w:spacing w:after="60" w:line="264" w:lineRule="auto"/>
        <w:contextualSpacing/>
        <w:rPr>
          <w:rFonts w:asciiTheme="minorHAnsi" w:hAnsiTheme="minorHAnsi" w:cstheme="minorHAnsi"/>
          <w:sz w:val="22"/>
        </w:rPr>
      </w:pPr>
    </w:p>
    <w:p w14:paraId="34BC4F77" w14:textId="77777777" w:rsidR="00D761CC" w:rsidRDefault="00D761CC" w:rsidP="00A13EF0">
      <w:pPr>
        <w:spacing w:after="60" w:line="264" w:lineRule="auto"/>
        <w:contextualSpacing/>
        <w:rPr>
          <w:rFonts w:asciiTheme="minorHAnsi" w:hAnsiTheme="minorHAnsi" w:cstheme="minorHAnsi"/>
          <w:sz w:val="22"/>
        </w:rPr>
      </w:pPr>
    </w:p>
    <w:p w14:paraId="61EEE320" w14:textId="77777777" w:rsidR="00D761CC" w:rsidRDefault="00D761CC" w:rsidP="00A13EF0">
      <w:pPr>
        <w:spacing w:after="60" w:line="264" w:lineRule="auto"/>
        <w:contextualSpacing/>
        <w:rPr>
          <w:rFonts w:asciiTheme="minorHAnsi" w:hAnsiTheme="minorHAnsi" w:cstheme="minorHAnsi"/>
          <w:sz w:val="22"/>
        </w:rPr>
      </w:pPr>
    </w:p>
    <w:p w14:paraId="3729B623" w14:textId="77777777" w:rsidR="00D761CC" w:rsidRDefault="00D761CC" w:rsidP="00D761CC">
      <w:pPr>
        <w:spacing w:after="120" w:line="264" w:lineRule="auto"/>
        <w:jc w:val="both"/>
        <w:rPr>
          <w:rFonts w:asciiTheme="minorHAnsi" w:hAnsiTheme="minorHAnsi" w:cstheme="minorHAnsi"/>
          <w:sz w:val="22"/>
        </w:rPr>
      </w:pPr>
    </w:p>
    <w:p w14:paraId="563D1BCE" w14:textId="77777777" w:rsidR="00D761CC" w:rsidRPr="000F5C61" w:rsidRDefault="00D761CC" w:rsidP="00D761CC">
      <w:pPr>
        <w:spacing w:after="120"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5C61">
        <w:rPr>
          <w:rFonts w:asciiTheme="minorHAnsi" w:hAnsiTheme="minorHAnsi" w:cstheme="minorHAnsi"/>
          <w:b/>
          <w:sz w:val="28"/>
          <w:szCs w:val="28"/>
        </w:rPr>
        <w:t>CONVOCATÓRIA</w:t>
      </w:r>
    </w:p>
    <w:p w14:paraId="0160856E" w14:textId="77777777" w:rsidR="00D761CC" w:rsidRDefault="00D761CC" w:rsidP="00D761CC">
      <w:pPr>
        <w:spacing w:after="120" w:line="264" w:lineRule="auto"/>
        <w:jc w:val="both"/>
        <w:rPr>
          <w:rFonts w:asciiTheme="minorHAnsi" w:hAnsiTheme="minorHAnsi" w:cstheme="minorHAnsi"/>
          <w:sz w:val="22"/>
        </w:rPr>
      </w:pPr>
    </w:p>
    <w:p w14:paraId="6EEB8D66" w14:textId="77777777" w:rsidR="00D761CC" w:rsidRDefault="00D761CC" w:rsidP="00D761CC">
      <w:pPr>
        <w:spacing w:after="120" w:line="264" w:lineRule="auto"/>
        <w:jc w:val="both"/>
        <w:rPr>
          <w:rFonts w:asciiTheme="minorHAnsi" w:hAnsiTheme="minorHAnsi" w:cstheme="minorHAnsi"/>
          <w:sz w:val="22"/>
        </w:rPr>
      </w:pPr>
    </w:p>
    <w:p w14:paraId="5D9C63FC" w14:textId="6D319402" w:rsidR="00D761CC" w:rsidRDefault="00D761CC" w:rsidP="00D761C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0F5C61">
        <w:rPr>
          <w:rFonts w:asciiTheme="minorHAnsi" w:hAnsiTheme="minorHAnsi" w:cstheme="minorHAnsi"/>
        </w:rPr>
        <w:t>Nos termos e para os efeitos do disposto no nº 1 do art.º 7º. da Lei n.º 33/98, de 18 de julho, alterada pelo Decreto-Lei nº 32/19 de 04 de</w:t>
      </w:r>
      <w:r>
        <w:rPr>
          <w:rFonts w:asciiTheme="minorHAnsi" w:hAnsiTheme="minorHAnsi" w:cstheme="minorHAnsi"/>
        </w:rPr>
        <w:t xml:space="preserve"> março, convoco V. Ex.ª para a 1</w:t>
      </w:r>
      <w:r w:rsidR="00094131">
        <w:rPr>
          <w:rFonts w:asciiTheme="minorHAnsi" w:hAnsiTheme="minorHAnsi" w:cstheme="minorHAnsi"/>
        </w:rPr>
        <w:t>1</w:t>
      </w:r>
      <w:r w:rsidRPr="000F5C61">
        <w:rPr>
          <w:rFonts w:asciiTheme="minorHAnsi" w:hAnsiTheme="minorHAnsi" w:cstheme="minorHAnsi"/>
        </w:rPr>
        <w:t xml:space="preserve">ª. Reunião do Conselho Municipal de Segurança, a realizar no próximo dia </w:t>
      </w:r>
      <w:r w:rsidR="00CB4585">
        <w:rPr>
          <w:rFonts w:asciiTheme="minorHAnsi" w:hAnsiTheme="minorHAnsi" w:cstheme="minorHAnsi"/>
          <w:b/>
          <w:bCs/>
          <w:u w:val="single"/>
        </w:rPr>
        <w:t>02</w:t>
      </w:r>
      <w:r w:rsidR="00BA2E8A">
        <w:rPr>
          <w:rFonts w:asciiTheme="minorHAnsi" w:hAnsiTheme="minorHAnsi" w:cstheme="minorHAnsi"/>
          <w:b/>
          <w:bCs/>
          <w:u w:val="single"/>
        </w:rPr>
        <w:t xml:space="preserve"> de </w:t>
      </w:r>
      <w:r w:rsidR="00CB4585">
        <w:rPr>
          <w:rFonts w:asciiTheme="minorHAnsi" w:hAnsiTheme="minorHAnsi" w:cstheme="minorHAnsi"/>
          <w:b/>
          <w:bCs/>
          <w:u w:val="single"/>
        </w:rPr>
        <w:t>outubro</w:t>
      </w:r>
      <w:r w:rsidR="00BA2E8A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de 2024</w:t>
      </w:r>
      <w:r w:rsidRPr="000F5C61">
        <w:rPr>
          <w:rFonts w:asciiTheme="minorHAnsi" w:hAnsiTheme="minorHAnsi" w:cstheme="minorHAnsi"/>
          <w:b/>
          <w:bCs/>
          <w:u w:val="single"/>
        </w:rPr>
        <w:t xml:space="preserve"> (quarta-feira), pelas 16.00 horas</w:t>
      </w:r>
      <w:r w:rsidRPr="000F5C61">
        <w:rPr>
          <w:rFonts w:asciiTheme="minorHAnsi" w:hAnsiTheme="minorHAnsi" w:cstheme="minorHAnsi"/>
        </w:rPr>
        <w:t>, na Sala de Sessões desta Câmara Municipal.</w:t>
      </w:r>
    </w:p>
    <w:p w14:paraId="53B4AF82" w14:textId="77777777" w:rsidR="00D761CC" w:rsidRDefault="00D761CC" w:rsidP="00D761CC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55BDFCD2" w14:textId="77777777" w:rsidR="00D761CC" w:rsidRDefault="00D761CC" w:rsidP="00D761CC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498E205" w14:textId="34AF2125" w:rsidR="00D761CC" w:rsidRPr="007E7C33" w:rsidRDefault="00D761CC" w:rsidP="00D761CC">
      <w:pPr>
        <w:spacing w:after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Entroncamento, </w:t>
      </w:r>
      <w:r w:rsidR="00CB4585">
        <w:rPr>
          <w:rFonts w:asciiTheme="minorHAnsi" w:hAnsiTheme="minorHAnsi" w:cstheme="minorHAnsi"/>
        </w:rPr>
        <w:t>24</w:t>
      </w:r>
      <w:r w:rsidR="00BA2E8A">
        <w:rPr>
          <w:rFonts w:asciiTheme="minorHAnsi" w:hAnsiTheme="minorHAnsi" w:cstheme="minorHAnsi"/>
        </w:rPr>
        <w:t xml:space="preserve"> de setembro</w:t>
      </w:r>
      <w:r>
        <w:rPr>
          <w:rFonts w:asciiTheme="minorHAnsi" w:hAnsiTheme="minorHAnsi" w:cstheme="minorHAnsi"/>
        </w:rPr>
        <w:t xml:space="preserve"> de 2024</w:t>
      </w:r>
    </w:p>
    <w:p w14:paraId="2823E2F0" w14:textId="77777777" w:rsidR="00D761CC" w:rsidRPr="000F5C61" w:rsidRDefault="00D761CC" w:rsidP="00D761CC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2E944E3F" w14:textId="77777777" w:rsidR="00D761CC" w:rsidRPr="00A13EF0" w:rsidRDefault="00D761CC" w:rsidP="00A13EF0">
      <w:pPr>
        <w:spacing w:after="60" w:line="264" w:lineRule="auto"/>
        <w:contextualSpacing/>
        <w:rPr>
          <w:rFonts w:asciiTheme="minorHAnsi" w:hAnsiTheme="minorHAnsi" w:cstheme="minorHAnsi"/>
          <w:sz w:val="22"/>
        </w:rPr>
      </w:pPr>
    </w:p>
    <w:sectPr w:rsidR="00D761CC" w:rsidRPr="00A13EF0" w:rsidSect="00A13EF0">
      <w:type w:val="continuous"/>
      <w:pgSz w:w="11906" w:h="16838"/>
      <w:pgMar w:top="1560" w:right="926" w:bottom="899" w:left="1440" w:header="680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043C" w14:textId="77777777" w:rsidR="009508A8" w:rsidRDefault="009508A8">
      <w:r>
        <w:separator/>
      </w:r>
    </w:p>
  </w:endnote>
  <w:endnote w:type="continuationSeparator" w:id="0">
    <w:p w14:paraId="257EC9A4" w14:textId="77777777" w:rsidR="009508A8" w:rsidRDefault="009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P Mori Extra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P Mori Extra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PP Mori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P Mori Book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0FE3" w14:textId="77777777" w:rsidR="000C198F" w:rsidRPr="00F91080" w:rsidRDefault="000C198F" w:rsidP="000C198F">
    <w:pPr>
      <w:rPr>
        <w:rFonts w:ascii="PP Mori SemiBold" w:hAnsi="PP Mori SemiBold" w:cstheme="minorHAnsi"/>
        <w:b/>
        <w:bCs/>
        <w:sz w:val="14"/>
        <w:szCs w:val="14"/>
      </w:rPr>
    </w:pPr>
    <w:bookmarkStart w:id="4" w:name="_Hlk166767536"/>
    <w:bookmarkStart w:id="5" w:name="_Hlk166767537"/>
    <w:r w:rsidRPr="00F91080">
      <w:rPr>
        <w:rFonts w:ascii="PP Mori SemiBold" w:hAnsi="PP Mori SemiBold" w:cstheme="minorHAnsi"/>
        <w:b/>
        <w:bCs/>
        <w:sz w:val="14"/>
        <w:szCs w:val="14"/>
      </w:rPr>
      <w:t>249</w:t>
    </w:r>
    <w:r w:rsidRPr="00F91080">
      <w:rPr>
        <w:rFonts w:ascii="Cambria" w:hAnsi="Cambria" w:cs="Cambria"/>
        <w:b/>
        <w:bCs/>
        <w:sz w:val="14"/>
        <w:szCs w:val="14"/>
      </w:rPr>
      <w:t> </w:t>
    </w:r>
    <w:r w:rsidRPr="00F91080">
      <w:rPr>
        <w:rFonts w:ascii="PP Mori SemiBold" w:hAnsi="PP Mori SemiBold" w:cstheme="minorHAnsi"/>
        <w:b/>
        <w:bCs/>
        <w:sz w:val="14"/>
        <w:szCs w:val="14"/>
      </w:rPr>
      <w:t>720</w:t>
    </w:r>
    <w:r>
      <w:rPr>
        <w:rFonts w:ascii="Cambria" w:hAnsi="Cambria" w:cs="Cambria"/>
        <w:b/>
        <w:bCs/>
        <w:sz w:val="14"/>
        <w:szCs w:val="14"/>
      </w:rPr>
      <w:t> </w:t>
    </w:r>
    <w:r w:rsidRPr="00F91080">
      <w:rPr>
        <w:rFonts w:ascii="PP Mori SemiBold" w:hAnsi="PP Mori SemiBold" w:cstheme="minorHAnsi"/>
        <w:b/>
        <w:bCs/>
        <w:sz w:val="14"/>
        <w:szCs w:val="14"/>
      </w:rPr>
      <w:t>400</w:t>
    </w:r>
  </w:p>
  <w:p w14:paraId="624567DB" w14:textId="77777777" w:rsidR="000C198F" w:rsidRPr="00FA5A26" w:rsidRDefault="000C198F" w:rsidP="000C198F">
    <w:pPr>
      <w:pStyle w:val="Rodap"/>
      <w:ind w:left="-851"/>
      <w:jc w:val="center"/>
      <w:rPr>
        <w:rFonts w:ascii="PP Mori Book" w:hAnsi="PP Mori Book" w:cstheme="minorHAnsi"/>
        <w:b/>
        <w:bCs/>
        <w:sz w:val="18"/>
        <w:szCs w:val="18"/>
      </w:rPr>
    </w:pPr>
    <w:r>
      <w:rPr>
        <w:rFonts w:ascii="PP Mori SemiBold" w:hAnsi="PP Mori SemiBold" w:cstheme="minorHAnsi"/>
        <w:b/>
        <w:bCs/>
        <w:sz w:val="14"/>
        <w:szCs w:val="14"/>
      </w:rPr>
      <w:t xml:space="preserve">          </w:t>
    </w:r>
    <w:r w:rsidRPr="00F91080">
      <w:rPr>
        <w:rFonts w:ascii="PP Mori SemiBold" w:hAnsi="PP Mori SemiBold" w:cstheme="minorHAnsi"/>
        <w:b/>
        <w:bCs/>
        <w:sz w:val="14"/>
        <w:szCs w:val="14"/>
      </w:rPr>
      <w:t>Largo José Duarte Coelh</w:t>
    </w:r>
    <w:r>
      <w:rPr>
        <w:rFonts w:ascii="PP Mori SemiBold" w:hAnsi="PP Mori SemiBold" w:cstheme="minorHAnsi"/>
        <w:b/>
        <w:bCs/>
        <w:sz w:val="14"/>
        <w:szCs w:val="14"/>
      </w:rPr>
      <w:t>o</w:t>
    </w:r>
    <w:r>
      <w:rPr>
        <w:rFonts w:ascii="PP Mori SemiBold" w:hAnsi="PP Mori SemiBold" w:cstheme="minorHAnsi"/>
        <w:b/>
        <w:bCs/>
        <w:sz w:val="14"/>
        <w:szCs w:val="14"/>
      </w:rPr>
      <w:tab/>
    </w:r>
    <w:r>
      <w:rPr>
        <w:rFonts w:ascii="PP Mori SemiBold" w:hAnsi="PP Mori SemiBold" w:cstheme="minorHAnsi"/>
        <w:b/>
        <w:bCs/>
        <w:sz w:val="14"/>
        <w:szCs w:val="14"/>
      </w:rPr>
      <w:tab/>
    </w:r>
    <w:r w:rsidRPr="00F91080">
      <w:rPr>
        <w:rFonts w:ascii="PP Mori Book" w:hAnsi="PP Mori Book" w:cstheme="minorHAnsi"/>
        <w:sz w:val="18"/>
        <w:szCs w:val="18"/>
      </w:rPr>
      <w:t xml:space="preserve">Pág. </w:t>
    </w:r>
    <w:r w:rsidRPr="00F91080">
      <w:rPr>
        <w:rFonts w:ascii="PP Mori Book" w:hAnsi="PP Mori Book" w:cstheme="minorHAnsi"/>
        <w:b/>
        <w:bCs/>
        <w:sz w:val="18"/>
        <w:szCs w:val="18"/>
      </w:rPr>
      <w:fldChar w:fldCharType="begin"/>
    </w:r>
    <w:r w:rsidRPr="00F91080">
      <w:rPr>
        <w:rFonts w:ascii="PP Mori Book" w:hAnsi="PP Mori Book" w:cstheme="minorHAnsi"/>
        <w:b/>
        <w:bCs/>
        <w:sz w:val="18"/>
        <w:szCs w:val="18"/>
      </w:rPr>
      <w:instrText>PAGE  \* Arabic  \* MERGEFORMAT</w:instrText>
    </w:r>
    <w:r w:rsidRPr="00F91080">
      <w:rPr>
        <w:rFonts w:ascii="PP Mori Book" w:hAnsi="PP Mori Book" w:cstheme="minorHAnsi"/>
        <w:b/>
        <w:bCs/>
        <w:sz w:val="18"/>
        <w:szCs w:val="18"/>
      </w:rPr>
      <w:fldChar w:fldCharType="separate"/>
    </w:r>
    <w:r>
      <w:rPr>
        <w:rFonts w:ascii="PP Mori Book" w:hAnsi="PP Mori Book" w:cstheme="minorHAnsi"/>
        <w:b/>
        <w:bCs/>
        <w:sz w:val="18"/>
        <w:szCs w:val="18"/>
      </w:rPr>
      <w:t>1</w:t>
    </w:r>
    <w:r w:rsidRPr="00F91080">
      <w:rPr>
        <w:rFonts w:ascii="PP Mori Book" w:hAnsi="PP Mori Book" w:cstheme="minorHAnsi"/>
        <w:b/>
        <w:bCs/>
        <w:sz w:val="18"/>
        <w:szCs w:val="18"/>
      </w:rPr>
      <w:fldChar w:fldCharType="end"/>
    </w:r>
    <w:r w:rsidRPr="00F91080">
      <w:rPr>
        <w:rFonts w:ascii="PP Mori Book" w:hAnsi="PP Mori Book" w:cstheme="minorHAnsi"/>
        <w:sz w:val="18"/>
        <w:szCs w:val="18"/>
      </w:rPr>
      <w:t xml:space="preserve"> / </w:t>
    </w:r>
    <w:r w:rsidRPr="00F91080">
      <w:rPr>
        <w:rFonts w:ascii="PP Mori Book" w:hAnsi="PP Mori Book" w:cstheme="minorHAnsi"/>
        <w:b/>
        <w:bCs/>
        <w:sz w:val="18"/>
        <w:szCs w:val="18"/>
      </w:rPr>
      <w:fldChar w:fldCharType="begin"/>
    </w:r>
    <w:r w:rsidRPr="00F91080">
      <w:rPr>
        <w:rFonts w:ascii="PP Mori Book" w:hAnsi="PP Mori Book" w:cstheme="minorHAnsi"/>
        <w:b/>
        <w:bCs/>
        <w:sz w:val="18"/>
        <w:szCs w:val="18"/>
      </w:rPr>
      <w:instrText>NUMPAGES  \* Arabic  \* MERGEFORMAT</w:instrText>
    </w:r>
    <w:r w:rsidRPr="00F91080">
      <w:rPr>
        <w:rFonts w:ascii="PP Mori Book" w:hAnsi="PP Mori Book" w:cstheme="minorHAnsi"/>
        <w:b/>
        <w:bCs/>
        <w:sz w:val="18"/>
        <w:szCs w:val="18"/>
      </w:rPr>
      <w:fldChar w:fldCharType="separate"/>
    </w:r>
    <w:r>
      <w:rPr>
        <w:rFonts w:ascii="PP Mori Book" w:hAnsi="PP Mori Book" w:cstheme="minorHAnsi"/>
        <w:b/>
        <w:bCs/>
        <w:sz w:val="18"/>
        <w:szCs w:val="18"/>
      </w:rPr>
      <w:t>1</w:t>
    </w:r>
    <w:r w:rsidRPr="00F91080">
      <w:rPr>
        <w:rFonts w:ascii="PP Mori Book" w:hAnsi="PP Mori Book" w:cstheme="minorHAnsi"/>
        <w:b/>
        <w:bCs/>
        <w:sz w:val="18"/>
        <w:szCs w:val="18"/>
      </w:rPr>
      <w:fldChar w:fldCharType="end"/>
    </w:r>
  </w:p>
  <w:p w14:paraId="1BAE2815" w14:textId="77777777" w:rsidR="000C198F" w:rsidRPr="00F91080" w:rsidRDefault="000C198F" w:rsidP="000C198F">
    <w:pPr>
      <w:rPr>
        <w:rFonts w:ascii="PP Mori SemiBold" w:hAnsi="PP Mori SemiBold" w:cstheme="minorHAnsi"/>
        <w:b/>
        <w:bCs/>
        <w:sz w:val="14"/>
        <w:szCs w:val="14"/>
      </w:rPr>
    </w:pPr>
    <w:r w:rsidRPr="00F91080">
      <w:rPr>
        <w:rFonts w:ascii="PP Mori SemiBold" w:hAnsi="PP Mori SemiBold" w:cstheme="minorHAnsi"/>
        <w:b/>
        <w:bCs/>
        <w:sz w:val="14"/>
        <w:szCs w:val="14"/>
      </w:rPr>
      <w:t>2330-078 Entroncamento</w:t>
    </w:r>
  </w:p>
  <w:p w14:paraId="03447A36" w14:textId="77777777" w:rsidR="000C198F" w:rsidRPr="00F91080" w:rsidRDefault="00000000" w:rsidP="000C198F">
    <w:pPr>
      <w:rPr>
        <w:rFonts w:ascii="PP Mori SemiBold" w:hAnsi="PP Mori SemiBold" w:cstheme="minorHAnsi"/>
        <w:b/>
        <w:bCs/>
        <w:sz w:val="14"/>
        <w:szCs w:val="14"/>
      </w:rPr>
    </w:pPr>
    <w:hyperlink r:id="rId1" w:history="1">
      <w:r w:rsidR="000C198F" w:rsidRPr="00F91080">
        <w:rPr>
          <w:rStyle w:val="Hiperligao"/>
          <w:rFonts w:ascii="PP Mori SemiBold" w:hAnsi="PP Mori SemiBold" w:cstheme="minorHAnsi"/>
          <w:b/>
          <w:bCs/>
          <w:sz w:val="14"/>
          <w:szCs w:val="14"/>
        </w:rPr>
        <w:t>geral@cm-entroncamento.pt</w:t>
      </w:r>
    </w:hyperlink>
  </w:p>
  <w:p w14:paraId="75110F27" w14:textId="77777777" w:rsidR="000C198F" w:rsidRDefault="000C198F" w:rsidP="000C198F">
    <w:pPr>
      <w:rPr>
        <w:rFonts w:ascii="PP Mori SemiBold" w:hAnsi="PP Mori SemiBold" w:cstheme="minorHAnsi"/>
        <w:b/>
        <w:bCs/>
        <w:sz w:val="14"/>
        <w:szCs w:val="14"/>
      </w:rPr>
    </w:pPr>
    <w:r w:rsidRPr="00F91080">
      <w:rPr>
        <w:rFonts w:ascii="PP Mori SemiBold" w:hAnsi="PP Mori SemiBold" w:cstheme="minorHAnsi"/>
        <w:b/>
        <w:bCs/>
        <w:sz w:val="14"/>
        <w:szCs w:val="14"/>
      </w:rPr>
      <w:t>cm-entroncamento.pt</w:t>
    </w:r>
    <w:bookmarkEnd w:id="4"/>
    <w:bookmarkEnd w:id="5"/>
  </w:p>
  <w:p w14:paraId="2A7F4B73" w14:textId="77777777" w:rsidR="000561FE" w:rsidRPr="000561FE" w:rsidRDefault="000561FE">
    <w:pPr>
      <w:rPr>
        <w:rFonts w:ascii="PP Mori Book" w:hAnsi="PP Mori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6920" w14:textId="77777777" w:rsidR="009508A8" w:rsidRDefault="009508A8">
      <w:r>
        <w:separator/>
      </w:r>
    </w:p>
  </w:footnote>
  <w:footnote w:type="continuationSeparator" w:id="0">
    <w:p w14:paraId="374E1FAA" w14:textId="77777777" w:rsidR="009508A8" w:rsidRDefault="0095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B2EA" w14:textId="77777777" w:rsidR="000561FE" w:rsidRDefault="000561FE" w:rsidP="000561FE">
    <w:pPr>
      <w:pStyle w:val="Cabealho"/>
      <w:tabs>
        <w:tab w:val="clear" w:pos="4252"/>
        <w:tab w:val="clear" w:pos="8504"/>
      </w:tabs>
      <w:spacing w:before="60" w:line="276" w:lineRule="auto"/>
      <w:ind w:left="709"/>
      <w:jc w:val="right"/>
      <w:rPr>
        <w:rFonts w:ascii="PP Mori ExtraLight" w:hAnsi="PP Mori ExtraLight"/>
        <w:sz w:val="20"/>
      </w:rPr>
    </w:pPr>
    <w:bookmarkStart w:id="0" w:name="_Hlk166764949"/>
    <w:bookmarkStart w:id="1" w:name="_Hlk166764950"/>
    <w:bookmarkStart w:id="2" w:name="_Hlk166767483"/>
    <w:bookmarkStart w:id="3" w:name="_Hlk166767484"/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60DCA321" wp14:editId="0B6B25D3">
          <wp:simplePos x="0" y="0"/>
          <wp:positionH relativeFrom="column">
            <wp:posOffset>-198408</wp:posOffset>
          </wp:positionH>
          <wp:positionV relativeFrom="paragraph">
            <wp:posOffset>88217</wp:posOffset>
          </wp:positionV>
          <wp:extent cx="2294255" cy="345440"/>
          <wp:effectExtent l="0" t="0" r="0" b="0"/>
          <wp:wrapNone/>
          <wp:docPr id="1888287158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80975" name="Imagem 1" descr="Uma imagem com texto, Tipo de letra, captura de ecrã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25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080">
      <w:rPr>
        <w:rFonts w:ascii="PP Mori ExtraLight" w:hAnsi="PP Mori ExtraLight"/>
        <w:sz w:val="20"/>
      </w:rPr>
      <w:t>MUNICÍPIO DO ENTRONCAMENTO</w:t>
    </w:r>
  </w:p>
  <w:p w14:paraId="5C24AB06" w14:textId="77777777" w:rsidR="00A57953" w:rsidRPr="000561FE" w:rsidRDefault="000561FE" w:rsidP="000561FE">
    <w:pPr>
      <w:spacing w:line="276" w:lineRule="auto"/>
      <w:jc w:val="right"/>
      <w:rPr>
        <w:rFonts w:ascii="PP Mori ExtraBold" w:hAnsi="PP Mori ExtraBold"/>
        <w:b/>
        <w:sz w:val="20"/>
      </w:rPr>
    </w:pPr>
    <w:r w:rsidRPr="00F91080">
      <w:rPr>
        <w:rFonts w:ascii="PP Mori ExtraBold" w:hAnsi="PP Mori ExtraBold"/>
        <w:b/>
        <w:sz w:val="20"/>
      </w:rPr>
      <w:t>GABINETE DA PRESIDÊNCIA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CC"/>
    <w:rsid w:val="00005B41"/>
    <w:rsid w:val="00037DA9"/>
    <w:rsid w:val="00046608"/>
    <w:rsid w:val="00055F65"/>
    <w:rsid w:val="000561FE"/>
    <w:rsid w:val="00071288"/>
    <w:rsid w:val="00091877"/>
    <w:rsid w:val="00094131"/>
    <w:rsid w:val="000A40D9"/>
    <w:rsid w:val="000C198F"/>
    <w:rsid w:val="000C2D23"/>
    <w:rsid w:val="000C7A40"/>
    <w:rsid w:val="00102B94"/>
    <w:rsid w:val="00114CC9"/>
    <w:rsid w:val="00130C74"/>
    <w:rsid w:val="00133E91"/>
    <w:rsid w:val="00156081"/>
    <w:rsid w:val="00181DC9"/>
    <w:rsid w:val="001A782E"/>
    <w:rsid w:val="002664F9"/>
    <w:rsid w:val="002923BC"/>
    <w:rsid w:val="002A3737"/>
    <w:rsid w:val="002B3533"/>
    <w:rsid w:val="002B463E"/>
    <w:rsid w:val="0035704C"/>
    <w:rsid w:val="003570D7"/>
    <w:rsid w:val="00371C62"/>
    <w:rsid w:val="00383245"/>
    <w:rsid w:val="003954C2"/>
    <w:rsid w:val="00395CB8"/>
    <w:rsid w:val="00397AF9"/>
    <w:rsid w:val="003B3A10"/>
    <w:rsid w:val="003C7EDA"/>
    <w:rsid w:val="003D6CC8"/>
    <w:rsid w:val="00401ACE"/>
    <w:rsid w:val="00413AC9"/>
    <w:rsid w:val="00422A3D"/>
    <w:rsid w:val="0043103E"/>
    <w:rsid w:val="00441487"/>
    <w:rsid w:val="0044450C"/>
    <w:rsid w:val="004D1A78"/>
    <w:rsid w:val="004D4451"/>
    <w:rsid w:val="004D6342"/>
    <w:rsid w:val="004F3844"/>
    <w:rsid w:val="005A3678"/>
    <w:rsid w:val="005A5FA0"/>
    <w:rsid w:val="005B2675"/>
    <w:rsid w:val="00621EE6"/>
    <w:rsid w:val="00625111"/>
    <w:rsid w:val="0063382D"/>
    <w:rsid w:val="006420EC"/>
    <w:rsid w:val="00645045"/>
    <w:rsid w:val="00655DD3"/>
    <w:rsid w:val="0067134D"/>
    <w:rsid w:val="0068771A"/>
    <w:rsid w:val="006965F8"/>
    <w:rsid w:val="006A3774"/>
    <w:rsid w:val="006B2FBE"/>
    <w:rsid w:val="006B4232"/>
    <w:rsid w:val="006B52DB"/>
    <w:rsid w:val="006C1521"/>
    <w:rsid w:val="006D1207"/>
    <w:rsid w:val="006E5BDE"/>
    <w:rsid w:val="006F1F7C"/>
    <w:rsid w:val="00710F7A"/>
    <w:rsid w:val="007128B7"/>
    <w:rsid w:val="007149E8"/>
    <w:rsid w:val="007413B4"/>
    <w:rsid w:val="0074620D"/>
    <w:rsid w:val="00756DE7"/>
    <w:rsid w:val="007613A8"/>
    <w:rsid w:val="007643CC"/>
    <w:rsid w:val="00787882"/>
    <w:rsid w:val="007A2FBA"/>
    <w:rsid w:val="007A4AFF"/>
    <w:rsid w:val="007B4808"/>
    <w:rsid w:val="00817252"/>
    <w:rsid w:val="00865639"/>
    <w:rsid w:val="00880AF1"/>
    <w:rsid w:val="00893152"/>
    <w:rsid w:val="008C1237"/>
    <w:rsid w:val="008C58FB"/>
    <w:rsid w:val="008D627C"/>
    <w:rsid w:val="00906D82"/>
    <w:rsid w:val="009508A8"/>
    <w:rsid w:val="00984C1B"/>
    <w:rsid w:val="009A324E"/>
    <w:rsid w:val="009B3DDA"/>
    <w:rsid w:val="009C039D"/>
    <w:rsid w:val="009C42C4"/>
    <w:rsid w:val="009E0ED7"/>
    <w:rsid w:val="009E53A4"/>
    <w:rsid w:val="009F47A6"/>
    <w:rsid w:val="00A13EF0"/>
    <w:rsid w:val="00A22FBF"/>
    <w:rsid w:val="00A57953"/>
    <w:rsid w:val="00A6720D"/>
    <w:rsid w:val="00A7377E"/>
    <w:rsid w:val="00A81DA1"/>
    <w:rsid w:val="00A86CF9"/>
    <w:rsid w:val="00A92C75"/>
    <w:rsid w:val="00AB1C38"/>
    <w:rsid w:val="00AB1CF9"/>
    <w:rsid w:val="00AC0C98"/>
    <w:rsid w:val="00AC1D53"/>
    <w:rsid w:val="00AC62A5"/>
    <w:rsid w:val="00B33459"/>
    <w:rsid w:val="00B41410"/>
    <w:rsid w:val="00B428B7"/>
    <w:rsid w:val="00B51617"/>
    <w:rsid w:val="00B80B05"/>
    <w:rsid w:val="00BA2E8A"/>
    <w:rsid w:val="00BD75E2"/>
    <w:rsid w:val="00BF0869"/>
    <w:rsid w:val="00BF2E07"/>
    <w:rsid w:val="00C27FDB"/>
    <w:rsid w:val="00C63CA7"/>
    <w:rsid w:val="00C71F8C"/>
    <w:rsid w:val="00C84386"/>
    <w:rsid w:val="00C95BE3"/>
    <w:rsid w:val="00CB4585"/>
    <w:rsid w:val="00CB633C"/>
    <w:rsid w:val="00CB7894"/>
    <w:rsid w:val="00CE27ED"/>
    <w:rsid w:val="00CF5744"/>
    <w:rsid w:val="00D16CC8"/>
    <w:rsid w:val="00D24F55"/>
    <w:rsid w:val="00D32BCC"/>
    <w:rsid w:val="00D44445"/>
    <w:rsid w:val="00D52DCC"/>
    <w:rsid w:val="00D761CC"/>
    <w:rsid w:val="00D95F2D"/>
    <w:rsid w:val="00DB09C3"/>
    <w:rsid w:val="00DD4BF5"/>
    <w:rsid w:val="00E11719"/>
    <w:rsid w:val="00EA1460"/>
    <w:rsid w:val="00EB2278"/>
    <w:rsid w:val="00ED41DD"/>
    <w:rsid w:val="00ED4452"/>
    <w:rsid w:val="00EE22E0"/>
    <w:rsid w:val="00EE61D7"/>
    <w:rsid w:val="00EF0881"/>
    <w:rsid w:val="00EF7BC4"/>
    <w:rsid w:val="00F03C64"/>
    <w:rsid w:val="00F21444"/>
    <w:rsid w:val="00F41E69"/>
    <w:rsid w:val="00F5341F"/>
    <w:rsid w:val="00F74DBA"/>
    <w:rsid w:val="00F9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F7444"/>
  <w15:docId w15:val="{897834F1-B293-4EF1-9BFF-979A0FA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1C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04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AC1D5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9315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93152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unhideWhenUsed/>
    <w:rsid w:val="006F1F7C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F1F7C"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C19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entroncament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\Desktop\GAP%20Branc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51D0-7D4D-4E30-B0E3-DB7C5E64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GAP Branco</Template>
  <TotalTime>5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Entroncamento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Alexandra</dc:creator>
  <cp:lastModifiedBy>Paula Alexandra</cp:lastModifiedBy>
  <cp:revision>5</cp:revision>
  <cp:lastPrinted>2016-05-18T09:36:00Z</cp:lastPrinted>
  <dcterms:created xsi:type="dcterms:W3CDTF">2024-06-11T09:37:00Z</dcterms:created>
  <dcterms:modified xsi:type="dcterms:W3CDTF">2024-09-24T08:39:00Z</dcterms:modified>
</cp:coreProperties>
</file>